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参训回执</w:t>
      </w:r>
      <w:bookmarkEnd w:id="0"/>
    </w:p>
    <w:p>
      <w:pPr>
        <w:spacing w:line="700" w:lineRule="exact"/>
        <w:rPr>
          <w:rFonts w:ascii="仿宋" w:hAnsi="仿宋" w:eastAsia="仿宋" w:cs="仿宋_GB2312"/>
          <w:sz w:val="32"/>
        </w:rPr>
      </w:pPr>
      <w:r>
        <w:rPr>
          <w:rFonts w:hint="eastAsia" w:ascii="仿宋" w:hAnsi="仿宋" w:eastAsia="仿宋" w:cs="仿宋_GB2312"/>
          <w:sz w:val="32"/>
        </w:rPr>
        <w:t>市（区）卫生健康委（盖章）</w:t>
      </w:r>
    </w:p>
    <w:tbl>
      <w:tblPr>
        <w:tblStyle w:val="5"/>
        <w:tblpPr w:leftFromText="180" w:rightFromText="180" w:vertAnchor="text" w:horzAnchor="page" w:tblpX="1289" w:tblpY="454"/>
        <w:tblOverlap w:val="never"/>
        <w:tblW w:w="14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66"/>
        <w:gridCol w:w="780"/>
        <w:gridCol w:w="1620"/>
        <w:gridCol w:w="2890"/>
        <w:gridCol w:w="1500"/>
        <w:gridCol w:w="2250"/>
        <w:gridCol w:w="810"/>
        <w:gridCol w:w="13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所在县（区）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" w:firstLineChars="17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单    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手机号码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参加培训</w:t>
            </w:r>
            <w:r>
              <w:rPr>
                <w:rFonts w:hint="eastAsia" w:ascii="黑体" w:hAnsi="黑体" w:eastAsia="黑体" w:cs="仿宋_GB2312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val="en-US" w:eastAsia="zh-CN"/>
              </w:rPr>
              <w:t>住宿时间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val="en-US" w:eastAsia="zh-CN"/>
              </w:rPr>
              <w:t>住宿总天数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横山区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13800000000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职业病诊断鉴定、职业健康检查质量控制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11月26日晚、11月27日晚、11月28日晚</w:t>
            </w: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01" w:right="1588" w:bottom="158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BB"/>
    <w:rsid w:val="000F3EBC"/>
    <w:rsid w:val="0019104D"/>
    <w:rsid w:val="001E4076"/>
    <w:rsid w:val="002E55C3"/>
    <w:rsid w:val="003550BB"/>
    <w:rsid w:val="00427B62"/>
    <w:rsid w:val="00475CAC"/>
    <w:rsid w:val="00495CE6"/>
    <w:rsid w:val="004D1D1C"/>
    <w:rsid w:val="0054463D"/>
    <w:rsid w:val="00623A7F"/>
    <w:rsid w:val="00644093"/>
    <w:rsid w:val="00683E60"/>
    <w:rsid w:val="007A3941"/>
    <w:rsid w:val="00861465"/>
    <w:rsid w:val="00904EA5"/>
    <w:rsid w:val="00A23335"/>
    <w:rsid w:val="00AF01ED"/>
    <w:rsid w:val="00B01B60"/>
    <w:rsid w:val="00C16431"/>
    <w:rsid w:val="00C222E4"/>
    <w:rsid w:val="00DD58B9"/>
    <w:rsid w:val="00E144F3"/>
    <w:rsid w:val="00EB106B"/>
    <w:rsid w:val="00EE7D77"/>
    <w:rsid w:val="0B885247"/>
    <w:rsid w:val="0CF4676C"/>
    <w:rsid w:val="11635037"/>
    <w:rsid w:val="16585C8C"/>
    <w:rsid w:val="1EB91199"/>
    <w:rsid w:val="377E074A"/>
    <w:rsid w:val="3802400C"/>
    <w:rsid w:val="4233728B"/>
    <w:rsid w:val="42E059E3"/>
    <w:rsid w:val="475B4293"/>
    <w:rsid w:val="4C064308"/>
    <w:rsid w:val="51D22ADE"/>
    <w:rsid w:val="52FC7F91"/>
    <w:rsid w:val="580376D9"/>
    <w:rsid w:val="5D84654B"/>
    <w:rsid w:val="5DFA2B3D"/>
    <w:rsid w:val="642F7793"/>
    <w:rsid w:val="644656FD"/>
    <w:rsid w:val="6B680237"/>
    <w:rsid w:val="6CC95DAB"/>
    <w:rsid w:val="6E4348CD"/>
    <w:rsid w:val="7241280B"/>
    <w:rsid w:val="73B72460"/>
    <w:rsid w:val="73F87F7F"/>
    <w:rsid w:val="7E8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113</Words>
  <Characters>646</Characters>
  <Lines>0</Lines>
  <Paragraphs>0</Paragraphs>
  <TotalTime>26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2019-12-03T11:56:00Z</dcterms:created>
  <dc:creator>Lenovo</dc:creator>
  <cp:lastModifiedBy>Lenovo</cp:lastModifiedBy>
  <cp:lastPrinted>2021-11-22T01:49:00Z</cp:lastPrinted>
  <dcterms:modified xsi:type="dcterms:W3CDTF">2021-11-23T03:02:03Z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