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医学研究登记备案信息系统账号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一、“医学研究登记备案信息系统”网址：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http://114.255.123.14/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二、系统登录用户名、登录密码：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医疗卫生机构自行注册账号，申请账户和密码。提交本机构的执业登记机关（县级以上地方卫生行政部门）管理员进行审核。审核通过后，系统将激活机构账户，登录帐号和密码生效。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54"/>
    <w:rsid w:val="00206115"/>
    <w:rsid w:val="003B3F54"/>
    <w:rsid w:val="003E393F"/>
    <w:rsid w:val="004B5271"/>
    <w:rsid w:val="005E03CC"/>
    <w:rsid w:val="006A31F6"/>
    <w:rsid w:val="00C52A97"/>
    <w:rsid w:val="00F232BB"/>
    <w:rsid w:val="00FF6425"/>
    <w:rsid w:val="1CF4549E"/>
    <w:rsid w:val="205804A0"/>
    <w:rsid w:val="2AA713C5"/>
    <w:rsid w:val="2B5850E7"/>
    <w:rsid w:val="2F1B2ECF"/>
    <w:rsid w:val="3013011A"/>
    <w:rsid w:val="38802B36"/>
    <w:rsid w:val="39786BFE"/>
    <w:rsid w:val="39791BC7"/>
    <w:rsid w:val="39B71587"/>
    <w:rsid w:val="405604BF"/>
    <w:rsid w:val="42586A19"/>
    <w:rsid w:val="52862BC9"/>
    <w:rsid w:val="58060A1E"/>
    <w:rsid w:val="59CB61C7"/>
    <w:rsid w:val="5B42672D"/>
    <w:rsid w:val="61814D99"/>
    <w:rsid w:val="64662AF2"/>
    <w:rsid w:val="67B87A75"/>
    <w:rsid w:val="6F1B2E31"/>
    <w:rsid w:val="7FA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503</Words>
  <Characters>2869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ml</cp:lastModifiedBy>
  <cp:lastPrinted>2019-03-18T02:57:00Z</cp:lastPrinted>
  <dcterms:modified xsi:type="dcterms:W3CDTF">2019-03-18T03:57:41Z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